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FA3FC8" w14:textId="77777777" w:rsidR="003C2B2A" w:rsidRDefault="003C2B2A" w:rsidP="00DE6758">
      <w:pPr>
        <w:rPr>
          <w:rFonts w:ascii="Calibri" w:hAnsi="Calibri" w:cs="Calibri"/>
          <w:sz w:val="24"/>
          <w:szCs w:val="24"/>
        </w:rPr>
      </w:pPr>
    </w:p>
    <w:p w14:paraId="086B0D7F" w14:textId="77777777" w:rsidR="00AE04C5" w:rsidRDefault="00AE04C5" w:rsidP="00DE6758">
      <w:pPr>
        <w:rPr>
          <w:rFonts w:ascii="Calibri" w:hAnsi="Calibri" w:cs="Calibri"/>
          <w:sz w:val="24"/>
          <w:szCs w:val="24"/>
        </w:rPr>
      </w:pPr>
    </w:p>
    <w:p w14:paraId="3D350A3A" w14:textId="54666CB0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MUSEO NAZIONALE DELL’ARTE DIGITALE</w:t>
      </w:r>
    </w:p>
    <w:p w14:paraId="526BADF8" w14:textId="77777777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0F38914A" w14:textId="292A0F83" w:rsidR="00E24624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 w:rsidRPr="00AE04C5">
        <w:rPr>
          <w:rFonts w:ascii="Calibri" w:hAnsi="Calibri" w:cs="Calibri"/>
          <w:sz w:val="36"/>
          <w:szCs w:val="36"/>
        </w:rPr>
        <w:t xml:space="preserve">TASSO DI </w:t>
      </w:r>
      <w:r w:rsidR="007474C5">
        <w:rPr>
          <w:rFonts w:ascii="Calibri" w:hAnsi="Calibri" w:cs="Calibri"/>
          <w:sz w:val="36"/>
          <w:szCs w:val="36"/>
        </w:rPr>
        <w:t>ASSENZA</w:t>
      </w:r>
    </w:p>
    <w:p w14:paraId="64B11313" w14:textId="77777777" w:rsidR="00AE04C5" w:rsidRP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784B549D" w14:textId="5941D15F" w:rsidR="00AE04C5" w:rsidRPr="00AE04C5" w:rsidRDefault="00C520C4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SETTEMBRE</w:t>
      </w:r>
      <w:r w:rsidR="00AE04C5" w:rsidRPr="00AE04C5">
        <w:rPr>
          <w:rFonts w:ascii="Calibri" w:hAnsi="Calibri" w:cs="Calibri"/>
          <w:sz w:val="36"/>
          <w:szCs w:val="36"/>
        </w:rPr>
        <w:t xml:space="preserve"> 2024</w:t>
      </w:r>
    </w:p>
    <w:p w14:paraId="082A76F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007B7A96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3E89CBD4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602376B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1519" w:type="dxa"/>
        <w:tblLook w:val="04A0" w:firstRow="1" w:lastRow="0" w:firstColumn="1" w:lastColumn="0" w:noHBand="0" w:noVBand="1"/>
      </w:tblPr>
      <w:tblGrid>
        <w:gridCol w:w="2122"/>
        <w:gridCol w:w="2450"/>
        <w:gridCol w:w="2859"/>
      </w:tblGrid>
      <w:tr w:rsidR="00AE04C5" w:rsidRPr="00AE04C5" w14:paraId="4C505E80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DF637EB" w14:textId="56A7391E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MESE</w:t>
            </w:r>
          </w:p>
        </w:tc>
        <w:tc>
          <w:tcPr>
            <w:tcW w:w="2450" w:type="dxa"/>
            <w:noWrap/>
            <w:vAlign w:val="center"/>
            <w:hideMark/>
          </w:tcPr>
          <w:p w14:paraId="39CBE240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ASSENZA %</w:t>
            </w:r>
          </w:p>
        </w:tc>
        <w:tc>
          <w:tcPr>
            <w:tcW w:w="2859" w:type="dxa"/>
            <w:noWrap/>
            <w:vAlign w:val="center"/>
            <w:hideMark/>
          </w:tcPr>
          <w:p w14:paraId="5DB38DB6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PRESENZA %</w:t>
            </w:r>
          </w:p>
        </w:tc>
      </w:tr>
      <w:tr w:rsidR="00885973" w:rsidRPr="00AE04C5" w14:paraId="688B891E" w14:textId="77777777" w:rsidTr="00AE04C5">
        <w:trPr>
          <w:trHeight w:val="300"/>
        </w:trPr>
        <w:tc>
          <w:tcPr>
            <w:tcW w:w="2122" w:type="dxa"/>
            <w:noWrap/>
            <w:vAlign w:val="center"/>
          </w:tcPr>
          <w:p w14:paraId="0C60437B" w14:textId="34478850" w:rsidR="00885973" w:rsidRPr="00AE04C5" w:rsidRDefault="00C520C4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SETTEMBRE</w:t>
            </w:r>
          </w:p>
        </w:tc>
        <w:tc>
          <w:tcPr>
            <w:tcW w:w="2450" w:type="dxa"/>
            <w:noWrap/>
            <w:vAlign w:val="center"/>
          </w:tcPr>
          <w:p w14:paraId="64098991" w14:textId="494D035E" w:rsidR="00885973" w:rsidRPr="00AE04C5" w:rsidRDefault="00C50CE8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  <w:r w:rsidR="00007D73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  <w:tc>
          <w:tcPr>
            <w:tcW w:w="2859" w:type="dxa"/>
            <w:noWrap/>
            <w:vAlign w:val="center"/>
          </w:tcPr>
          <w:p w14:paraId="5CEF6F3E" w14:textId="297E295B" w:rsidR="00885973" w:rsidRPr="00AE04C5" w:rsidRDefault="00D43454" w:rsidP="00C50CE8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r w:rsidR="00C50CE8">
              <w:rPr>
                <w:rFonts w:ascii="Calibri" w:hAnsi="Calibri" w:cs="Calibri"/>
                <w:sz w:val="28"/>
                <w:szCs w:val="28"/>
              </w:rPr>
              <w:t>2</w:t>
            </w:r>
            <w:r w:rsidR="00007D73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</w:tr>
    </w:tbl>
    <w:p w14:paraId="4B8F1EA8" w14:textId="77777777" w:rsidR="00E41898" w:rsidRDefault="00E41898" w:rsidP="00AE04C5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4C97DF62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79618FF6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sectPr w:rsidR="00E41898">
      <w:footerReference w:type="default" r:id="rId8"/>
      <w:headerReference w:type="first" r:id="rId9"/>
      <w:footerReference w:type="first" r:id="rId10"/>
      <w:pgSz w:w="11906" w:h="16838"/>
      <w:pgMar w:top="1751" w:right="1134" w:bottom="1134" w:left="709" w:header="720" w:footer="41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2C98" w14:textId="77777777" w:rsidR="00AE04C5" w:rsidRDefault="00AE04C5">
      <w:r>
        <w:separator/>
      </w:r>
    </w:p>
  </w:endnote>
  <w:endnote w:type="continuationSeparator" w:id="0">
    <w:p w14:paraId="78685331" w14:textId="77777777" w:rsidR="00AE04C5" w:rsidRDefault="00A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5213" w14:textId="77777777" w:rsidR="003C2B2A" w:rsidRDefault="008C61C6">
    <w:pPr>
      <w:ind w:right="-1"/>
      <w:jc w:val="center"/>
      <w:rPr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DE911" wp14:editId="39B300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55905" cy="20320"/>
              <wp:effectExtent l="0" t="0" r="0" b="0"/>
              <wp:wrapSquare wrapText="largest"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DA1BA" id="Rectangle 1" o:spid="_x0000_s1026" style="position:absolute;margin-left:0;margin-top:.05pt;width:20.1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NiCgIAABQ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">
              <w10:wrap type="square" side="largest"/>
            </v:rect>
          </w:pict>
        </mc:Fallback>
      </mc:AlternateContent>
    </w:r>
    <w:r>
      <w:rPr>
        <w:b/>
        <w:bCs/>
        <w:noProof/>
        <w:color w:val="002060"/>
        <w:sz w:val="16"/>
        <w:szCs w:val="16"/>
      </w:rPr>
      <w:drawing>
        <wp:inline distT="0" distB="0" distL="0" distR="0" wp14:anchorId="2313DD23" wp14:editId="4C175916">
          <wp:extent cx="1228725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BD8AC1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SERVIZIO I “AFFARI GENERALI, INNOVAZIONE E TRASPARENZA AMMINISTRATIVA”</w:t>
    </w:r>
  </w:p>
  <w:p w14:paraId="1280DEAA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Via del Collegio Romano, 27 - 00186  Roma -  TEL. 06-6723.2494</w:t>
    </w:r>
  </w:p>
  <w:p w14:paraId="74EADD59" w14:textId="77777777" w:rsidR="003C2B2A" w:rsidRPr="00E24624" w:rsidRDefault="003C2B2A">
    <w:pPr>
      <w:ind w:right="-1"/>
      <w:jc w:val="center"/>
      <w:rPr>
        <w:color w:val="002060"/>
        <w:sz w:val="16"/>
        <w:szCs w:val="16"/>
        <w:lang w:val="fr-FR"/>
      </w:rPr>
    </w:pPr>
    <w:r w:rsidRPr="00E24624">
      <w:rPr>
        <w:color w:val="002060"/>
        <w:sz w:val="16"/>
        <w:szCs w:val="16"/>
        <w:lang w:val="fr-FR"/>
      </w:rPr>
      <w:t xml:space="preserve">PEC: </w:t>
    </w:r>
    <w:hyperlink r:id="rId2" w:history="1">
      <w:r w:rsidRPr="00E24624">
        <w:rPr>
          <w:rStyle w:val="Collegamentoipertestuale"/>
          <w:sz w:val="16"/>
          <w:szCs w:val="16"/>
          <w:lang w:val="fr-FR"/>
        </w:rPr>
        <w:t>mbac-dg-or.servizio1@mailcert.beniculturali.it</w:t>
      </w:r>
    </w:hyperlink>
  </w:p>
  <w:p w14:paraId="713A8502" w14:textId="77777777" w:rsidR="003C2B2A" w:rsidRPr="00E24624" w:rsidRDefault="003C2B2A">
    <w:pPr>
      <w:ind w:right="-1"/>
      <w:jc w:val="center"/>
      <w:rPr>
        <w:lang w:val="es-ES"/>
      </w:rPr>
    </w:pPr>
    <w:r w:rsidRPr="00E24624">
      <w:rPr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sz w:val="16"/>
          <w:szCs w:val="16"/>
          <w:lang w:val="es-ES"/>
        </w:rPr>
        <w:t>dg-or.servizio1@beniculturali.it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0706" w14:textId="77777777" w:rsidR="003C2B2A" w:rsidRDefault="003C2B2A">
    <w:pPr>
      <w:tabs>
        <w:tab w:val="left" w:pos="2370"/>
        <w:tab w:val="center" w:pos="4820"/>
      </w:tabs>
      <w:ind w:right="-1"/>
      <w:jc w:val="center"/>
      <w:rPr>
        <w:rFonts w:ascii="Trebuchet MS" w:hAnsi="Trebuchet MS" w:cs="Trebuchet MS"/>
        <w:b/>
        <w:color w:val="002060"/>
        <w:sz w:val="15"/>
        <w:szCs w:val="15"/>
      </w:rPr>
    </w:pPr>
  </w:p>
  <w:p w14:paraId="14F7756E" w14:textId="77777777" w:rsidR="003C2B2A" w:rsidRDefault="003C2B2A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7460C75D" w14:textId="77777777" w:rsidR="003C2B2A" w:rsidRDefault="008C61C6">
    <w:pPr>
      <w:ind w:right="-1"/>
      <w:jc w:val="center"/>
      <w:rPr>
        <w:rFonts w:ascii="Calibri" w:hAnsi="Calibri" w:cs="Calibri"/>
        <w:color w:val="002060"/>
        <w:sz w:val="18"/>
        <w:szCs w:val="18"/>
      </w:rPr>
    </w:pPr>
    <w:r>
      <w:rPr>
        <w:noProof/>
      </w:rPr>
      <w:drawing>
        <wp:inline distT="0" distB="0" distL="0" distR="0" wp14:anchorId="3233AC76" wp14:editId="036C04EF">
          <wp:extent cx="1133475" cy="371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CD22C9" w14:textId="77777777" w:rsidR="00147FE3" w:rsidRDefault="00147FE3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3BBC575B" w14:textId="77777777" w:rsidR="00E24624" w:rsidRDefault="00E24624" w:rsidP="00147FE3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 w:val="16"/>
        <w:szCs w:val="16"/>
      </w:rPr>
      <w:t>Corso Magenta 24 – 20123 Milano</w:t>
    </w:r>
    <w:r w:rsidR="00147FE3">
      <w:rPr>
        <w:rFonts w:ascii="Calibri" w:hAnsi="Calibri" w:cs="Calibri"/>
        <w:color w:val="002060"/>
        <w:sz w:val="16"/>
        <w:szCs w:val="16"/>
      </w:rPr>
      <w:t xml:space="preserve"> (sede temporanea</w:t>
    </w:r>
    <w:r w:rsidR="00584E73">
      <w:rPr>
        <w:rFonts w:ascii="Calibri" w:hAnsi="Calibri" w:cs="Calibri"/>
        <w:color w:val="002060"/>
        <w:sz w:val="16"/>
        <w:szCs w:val="16"/>
      </w:rPr>
      <w:t>)</w:t>
    </w:r>
  </w:p>
  <w:p w14:paraId="43700BD6" w14:textId="77777777" w:rsidR="00E24624" w:rsidRPr="00A66AD9" w:rsidRDefault="00E24624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  <w:lang w:val="fr-FR"/>
      </w:rPr>
    </w:pPr>
    <w:r w:rsidRPr="00A66AD9">
      <w:rPr>
        <w:rFonts w:ascii="Calibri" w:hAnsi="Calibri" w:cs="Calibri"/>
        <w:color w:val="002060"/>
        <w:sz w:val="16"/>
        <w:szCs w:val="16"/>
        <w:lang w:val="fr-FR"/>
      </w:rPr>
      <w:t xml:space="preserve">PEC: </w:t>
    </w:r>
    <w:hyperlink r:id="rId2" w:history="1">
      <w:r w:rsidRPr="00A66AD9">
        <w:rPr>
          <w:rStyle w:val="Collegamentoipertestuale"/>
          <w:rFonts w:ascii="Calibri" w:hAnsi="Calibri" w:cs="Calibri"/>
          <w:sz w:val="16"/>
          <w:szCs w:val="16"/>
          <w:lang w:val="fr-FR"/>
        </w:rPr>
        <w:t>mn-ad@pec.cultura.gov.it</w:t>
      </w:r>
    </w:hyperlink>
  </w:p>
  <w:p w14:paraId="3C82D90C" w14:textId="77777777" w:rsidR="003C2B2A" w:rsidRPr="00E24624" w:rsidRDefault="00E24624" w:rsidP="00E24624">
    <w:pPr>
      <w:tabs>
        <w:tab w:val="left" w:pos="6720"/>
      </w:tabs>
      <w:ind w:right="-1"/>
      <w:jc w:val="center"/>
      <w:rPr>
        <w:color w:val="002060"/>
        <w:lang w:val="es-ES"/>
      </w:rPr>
    </w:pPr>
    <w:r w:rsidRPr="00E24624">
      <w:rPr>
        <w:rFonts w:ascii="Calibri" w:hAnsi="Calibri" w:cs="Calibri"/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rFonts w:ascii="Calibri" w:hAnsi="Calibri" w:cs="Calibri"/>
          <w:sz w:val="16"/>
          <w:szCs w:val="16"/>
          <w:lang w:val="es-ES"/>
        </w:rPr>
        <w:t>mn-ad@cultura.gov.it.it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13E6" w14:textId="77777777" w:rsidR="00AE04C5" w:rsidRDefault="00AE04C5">
      <w:r>
        <w:separator/>
      </w:r>
    </w:p>
  </w:footnote>
  <w:footnote w:type="continuationSeparator" w:id="0">
    <w:p w14:paraId="21C21894" w14:textId="77777777" w:rsidR="00AE04C5" w:rsidRDefault="00AE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6717" w14:textId="77777777" w:rsidR="003C2B2A" w:rsidRDefault="003C2B2A">
    <w:pPr>
      <w:ind w:left="142" w:right="4110" w:firstLine="2410"/>
      <w:rPr>
        <w:rFonts w:ascii="Palace Script" w:hAnsi="Palace Script" w:cs="Lucida Sans Unicode"/>
        <w:color w:val="002060"/>
        <w:sz w:val="56"/>
        <w:szCs w:val="44"/>
      </w:rPr>
    </w:pPr>
    <w:r>
      <w:rPr>
        <w:color w:val="808080"/>
        <w:sz w:val="24"/>
        <w:szCs w:val="24"/>
      </w:rPr>
      <w:t xml:space="preserve"> </w:t>
    </w:r>
    <w:r w:rsidR="008C61C6">
      <w:rPr>
        <w:noProof/>
        <w:color w:val="808080"/>
        <w:sz w:val="24"/>
        <w:szCs w:val="24"/>
      </w:rPr>
      <w:drawing>
        <wp:inline distT="0" distB="0" distL="0" distR="0" wp14:anchorId="36C184DF" wp14:editId="39133DB9">
          <wp:extent cx="49530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A2C356" w14:textId="77777777" w:rsidR="003C2B2A" w:rsidRDefault="003C2B2A">
    <w:pPr>
      <w:tabs>
        <w:tab w:val="center" w:pos="1985"/>
        <w:tab w:val="left" w:pos="5245"/>
      </w:tabs>
      <w:ind w:left="142" w:right="4110"/>
      <w:rPr>
        <w:rFonts w:ascii="Calibri" w:hAnsi="Calibri" w:cs="Calibri"/>
        <w:color w:val="002060"/>
        <w:szCs w:val="16"/>
      </w:rPr>
    </w:pPr>
    <w:r>
      <w:rPr>
        <w:rFonts w:ascii="Palace Script" w:hAnsi="Palace Script" w:cs="Lucida Sans Unicode"/>
        <w:color w:val="002060"/>
        <w:sz w:val="56"/>
        <w:szCs w:val="44"/>
      </w:rPr>
      <w:t xml:space="preserve">               Ministero della cultura</w:t>
    </w:r>
  </w:p>
  <w:p w14:paraId="7C2C75E2" w14:textId="77777777" w:rsidR="00CD5391" w:rsidRDefault="00CD5391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Cs w:val="16"/>
      </w:rPr>
    </w:pPr>
    <w:r>
      <w:rPr>
        <w:rFonts w:ascii="Calibri" w:hAnsi="Calibri" w:cs="Calibri"/>
        <w:color w:val="002060"/>
        <w:szCs w:val="16"/>
      </w:rPr>
      <w:t xml:space="preserve">DIREZIONE GENERALE MUSEI </w:t>
    </w:r>
  </w:p>
  <w:p w14:paraId="50B34F6B" w14:textId="77777777" w:rsidR="003C2B2A" w:rsidRDefault="0064447B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Cs w:val="16"/>
      </w:rPr>
      <w:t>MUSEO NAZIONALE DELL’ARTE DIGITALE</w:t>
    </w:r>
  </w:p>
  <w:p w14:paraId="09FAA081" w14:textId="77777777" w:rsidR="003C2B2A" w:rsidRDefault="003C2B2A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EF4026"/>
    <w:multiLevelType w:val="hybridMultilevel"/>
    <w:tmpl w:val="50CA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0942">
    <w:abstractNumId w:val="0"/>
  </w:num>
  <w:num w:numId="2" w16cid:durableId="56939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5"/>
    <w:rsid w:val="00007D73"/>
    <w:rsid w:val="00073D92"/>
    <w:rsid w:val="00147FE3"/>
    <w:rsid w:val="001920E0"/>
    <w:rsid w:val="001A7EB8"/>
    <w:rsid w:val="0023318F"/>
    <w:rsid w:val="00280677"/>
    <w:rsid w:val="002C14F8"/>
    <w:rsid w:val="00336DF3"/>
    <w:rsid w:val="003C2B2A"/>
    <w:rsid w:val="003E69F4"/>
    <w:rsid w:val="003F3887"/>
    <w:rsid w:val="00416D52"/>
    <w:rsid w:val="00466627"/>
    <w:rsid w:val="004F6F81"/>
    <w:rsid w:val="0054210C"/>
    <w:rsid w:val="0056290B"/>
    <w:rsid w:val="00572B65"/>
    <w:rsid w:val="00575934"/>
    <w:rsid w:val="00584E73"/>
    <w:rsid w:val="006061A8"/>
    <w:rsid w:val="00634F60"/>
    <w:rsid w:val="00641E82"/>
    <w:rsid w:val="0064447B"/>
    <w:rsid w:val="00671327"/>
    <w:rsid w:val="007474C5"/>
    <w:rsid w:val="007812ED"/>
    <w:rsid w:val="007B58D4"/>
    <w:rsid w:val="00885973"/>
    <w:rsid w:val="008A2852"/>
    <w:rsid w:val="008A415F"/>
    <w:rsid w:val="008C61C6"/>
    <w:rsid w:val="0099539E"/>
    <w:rsid w:val="009D5AC1"/>
    <w:rsid w:val="00A65739"/>
    <w:rsid w:val="00AE04C5"/>
    <w:rsid w:val="00AF1E59"/>
    <w:rsid w:val="00B233E0"/>
    <w:rsid w:val="00B47234"/>
    <w:rsid w:val="00B85E97"/>
    <w:rsid w:val="00C50CE8"/>
    <w:rsid w:val="00C520C4"/>
    <w:rsid w:val="00CC25C0"/>
    <w:rsid w:val="00CD0422"/>
    <w:rsid w:val="00CD5391"/>
    <w:rsid w:val="00D43454"/>
    <w:rsid w:val="00D4766D"/>
    <w:rsid w:val="00D5004A"/>
    <w:rsid w:val="00DB134C"/>
    <w:rsid w:val="00DE6758"/>
    <w:rsid w:val="00DE7D83"/>
    <w:rsid w:val="00E24624"/>
    <w:rsid w:val="00E36B62"/>
    <w:rsid w:val="00E41898"/>
    <w:rsid w:val="00EF2C9A"/>
    <w:rsid w:val="00F46272"/>
    <w:rsid w:val="00F4750F"/>
    <w:rsid w:val="00F73C0E"/>
    <w:rsid w:val="00FA1F9A"/>
    <w:rsid w:val="00FC03EF"/>
    <w:rsid w:val="00FD109B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C1DA9"/>
  <w15:chartTrackingRefBased/>
  <w15:docId w15:val="{F0C8F112-E7F9-4C3B-845C-631BECE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4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25" w:hanging="42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mercialScript BT" w:hAnsi="CommercialScript BT" w:cs="CommercialScript BT"/>
      <w:i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CommercialScript BT" w:hAnsi="CommercialScript BT" w:cs="CommercialScript BT"/>
      <w:i/>
      <w:sz w:val="4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before="120"/>
      <w:ind w:left="4956" w:firstLine="0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  <w:sz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20"/>
      <w:jc w:val="both"/>
    </w:pPr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CommercialScript BT" w:hAnsi="CommercialScript BT" w:cs="CommercialScript BT"/>
      <w:i/>
      <w:sz w:val="48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sz w:val="28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pPr>
      <w:ind w:left="1800" w:right="1178" w:hanging="720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4956" w:hanging="1416"/>
    </w:pPr>
    <w:rPr>
      <w:b/>
      <w:bCs/>
      <w:sz w:val="24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ile">
    <w:name w:val="Stil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tenutocornice">
    <w:name w:val="Contenuto cornice"/>
    <w:basedOn w:val="Corpotesto"/>
  </w:style>
  <w:style w:type="character" w:styleId="Menzionenonrisolta">
    <w:name w:val="Unresolved Mention"/>
    <w:uiPriority w:val="99"/>
    <w:semiHidden/>
    <w:unhideWhenUsed/>
    <w:rsid w:val="0099539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-or.servizio1@beniculturali.it" TargetMode="External"/><Relationship Id="rId2" Type="http://schemas.openxmlformats.org/officeDocument/2006/relationships/hyperlink" Target="mailto:mbac-dg-or.servizio1@mailcert.beniculturali.it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n-ad@cultura.gov.it.it" TargetMode="External"/><Relationship Id="rId2" Type="http://schemas.openxmlformats.org/officeDocument/2006/relationships/hyperlink" Target="mailto:mn-ad@pec.cultura.gov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PICO\Documents\Modelli%20di%20Office%20personalizzati\MNAD_Carta%20Intestata_MODELL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1684-8748-4938-B6C6-C9516E73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MNAD_Carta Intestata_MODELLO1.dotx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DG-OR</vt:lpstr>
    </vt:vector>
  </TitlesOfParts>
  <Company/>
  <LinksUpToDate>false</LinksUpToDate>
  <CharactersWithSpaces>134</CharactersWithSpaces>
  <SharedDoc>false</SharedDoc>
  <HLinks>
    <vt:vector size="24" baseType="variant"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mailto:mn-ad@cultura.gov.it.it</vt:lpwstr>
      </vt:variant>
      <vt:variant>
        <vt:lpwstr/>
      </vt:variant>
      <vt:variant>
        <vt:i4>3539026</vt:i4>
      </vt:variant>
      <vt:variant>
        <vt:i4>6</vt:i4>
      </vt:variant>
      <vt:variant>
        <vt:i4>0</vt:i4>
      </vt:variant>
      <vt:variant>
        <vt:i4>5</vt:i4>
      </vt:variant>
      <vt:variant>
        <vt:lpwstr>mailto:mn-ad@pec.cultura.gov.it</vt:lpwstr>
      </vt:variant>
      <vt:variant>
        <vt:lpwstr/>
      </vt:variant>
      <vt:variant>
        <vt:i4>8257559</vt:i4>
      </vt:variant>
      <vt:variant>
        <vt:i4>3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mailto:mbac-dg-or.servizio1@mailcert.beniculturali.it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DG-OR</dc:title>
  <dc:subject/>
  <dc:creator>SERPICO</dc:creator>
  <cp:keywords/>
  <cp:lastModifiedBy>SERPICO PAOLO</cp:lastModifiedBy>
  <cp:revision>6</cp:revision>
  <cp:lastPrinted>2019-09-30T23:13:00Z</cp:lastPrinted>
  <dcterms:created xsi:type="dcterms:W3CDTF">2024-10-01T12:24:00Z</dcterms:created>
  <dcterms:modified xsi:type="dcterms:W3CDTF">2024-11-11T14:30:00Z</dcterms:modified>
</cp:coreProperties>
</file>